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0E5" w:rsidRPr="00263274" w:rsidRDefault="003768B4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-735330</wp:posOffset>
                </wp:positionV>
                <wp:extent cx="4067175" cy="4676775"/>
                <wp:effectExtent l="0" t="0" r="9525" b="9525"/>
                <wp:wrapNone/>
                <wp:docPr id="1" name="矢印:下 1" descr="赤紫の装飾的な下向きの矢印。" title="矢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4676775"/>
                        </a:xfrm>
                        <a:prstGeom prst="downArrow">
                          <a:avLst>
                            <a:gd name="adj1" fmla="val 100000"/>
                            <a:gd name="adj2" fmla="val 14279"/>
                          </a:avLst>
                        </a:prstGeom>
                        <a:solidFill>
                          <a:srgbClr val="CAE8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938" w:rsidRPr="000732FD" w:rsidRDefault="00C54BF3" w:rsidP="00A03CB2">
                            <w:pPr>
                              <w:pStyle w:val="affa"/>
                              <w:spacing w:line="168" w:lineRule="auto"/>
                              <w:ind w:firstLineChars="400" w:firstLine="1124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0732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朝倉在宅医療連携拠点事業</w:t>
                            </w:r>
                          </w:p>
                          <w:p w:rsidR="00873417" w:rsidRPr="00263274" w:rsidRDefault="00873417" w:rsidP="00873417">
                            <w:pPr>
                              <w:jc w:val="center"/>
                              <w:rPr>
                                <w:rFonts w:ascii="Meiryo UI" w:eastAsia="Meiryo UI" w:hAnsi="Meiryo UI"/>
                                <w:caps/>
                                <w:color w:val="FFFFFF" w:themeColor="background1"/>
                                <w:spacing w:val="30"/>
                                <w:sz w:val="28"/>
                              </w:rPr>
                            </w:pPr>
                            <w:r w:rsidRPr="00C54BF3">
                              <w:rPr>
                                <w:rFonts w:ascii="Meiryo UI" w:eastAsia="Meiryo UI" w:hAnsi="Meiryo U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  <w:lang w:bidi="ja-JP"/>
                              </w:rPr>
                              <w:t>------------------------------</w:t>
                            </w:r>
                          </w:p>
                          <w:p w:rsidR="00E373D4" w:rsidRDefault="00C54BF3" w:rsidP="00263274">
                            <w:pPr>
                              <w:pStyle w:val="a6"/>
                              <w:spacing w:line="192" w:lineRule="auto"/>
                              <w:rPr>
                                <w:rFonts w:eastAsia="Meiryo UI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3768B4">
                              <w:rPr>
                                <w:rFonts w:eastAsia="Meiryo UI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「</w:t>
                            </w:r>
                            <w:r w:rsidR="00E373D4">
                              <w:rPr>
                                <w:rFonts w:eastAsia="Meiryo UI" w:hint="eastAsia"/>
                                <w:color w:val="000000" w:themeColor="text1"/>
                                <w:sz w:val="52"/>
                                <w:szCs w:val="52"/>
                              </w:rPr>
                              <w:t>高齢者のエンド・オブ</w:t>
                            </w:r>
                          </w:p>
                          <w:p w:rsidR="00873417" w:rsidRPr="003768B4" w:rsidRDefault="00823E48" w:rsidP="00263274">
                            <w:pPr>
                              <w:pStyle w:val="a6"/>
                              <w:spacing w:line="192" w:lineRule="auto"/>
                              <w:rPr>
                                <w:rFonts w:eastAsia="Meiryo UI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eastAsia="Meiryo UI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・</w:t>
                            </w:r>
                            <w:r w:rsidR="00E373D4">
                              <w:rPr>
                                <w:rFonts w:eastAsia="Meiryo UI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ライフ・ケア</w:t>
                            </w:r>
                            <w:r w:rsidR="00C54BF3" w:rsidRPr="003768B4">
                              <w:rPr>
                                <w:rFonts w:eastAsia="Meiryo UI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」</w:t>
                            </w:r>
                          </w:p>
                          <w:p w:rsidR="00873417" w:rsidRPr="00263274" w:rsidRDefault="00873417" w:rsidP="00873417">
                            <w:pPr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aps/>
                                <w:color w:val="FFFFFF" w:themeColor="background1"/>
                                <w:sz w:val="4"/>
                                <w:szCs w:val="64"/>
                              </w:rPr>
                            </w:pPr>
                          </w:p>
                          <w:p w:rsidR="00873417" w:rsidRPr="000732FD" w:rsidRDefault="00F26938" w:rsidP="00263274">
                            <w:pPr>
                              <w:pStyle w:val="a4"/>
                              <w:spacing w:line="168" w:lineRule="auto"/>
                              <w:rPr>
                                <w:rFonts w:eastAsia="Meiryo UI"/>
                                <w:color w:val="000000" w:themeColor="text1"/>
                              </w:rPr>
                            </w:pPr>
                            <w:r w:rsidRPr="000732FD">
                              <w:rPr>
                                <w:rFonts w:eastAsia="Meiryo UI" w:hint="eastAsia"/>
                                <w:color w:val="000000" w:themeColor="text1"/>
                              </w:rPr>
                              <w:t>《出張研修</w:t>
                            </w:r>
                            <w:r w:rsidR="00A57902">
                              <w:rPr>
                                <w:rFonts w:eastAsia="Meiryo UI" w:hint="eastAsia"/>
                                <w:color w:val="000000" w:themeColor="text1"/>
                              </w:rPr>
                              <w:t>会　講座</w:t>
                            </w:r>
                            <w:r w:rsidR="00E373D4">
                              <w:rPr>
                                <w:rFonts w:eastAsia="Meiryo UI" w:hint="eastAsia"/>
                                <w:color w:val="000000" w:themeColor="text1"/>
                              </w:rPr>
                              <w:t>２</w:t>
                            </w:r>
                            <w:r w:rsidRPr="000732FD">
                              <w:rPr>
                                <w:rFonts w:eastAsia="Meiryo UI" w:hint="eastAsia"/>
                                <w:color w:val="000000" w:themeColor="text1"/>
                              </w:rPr>
                              <w:t>》</w:t>
                            </w:r>
                          </w:p>
                          <w:p w:rsidR="00374F5F" w:rsidRPr="00263274" w:rsidRDefault="00374F5F" w:rsidP="00374F5F">
                            <w:pPr>
                              <w:jc w:val="center"/>
                              <w:rPr>
                                <w:rFonts w:ascii="Meiryo UI" w:eastAsia="Meiryo UI" w:hAnsi="Meiryo UI"/>
                                <w:caps/>
                                <w:color w:val="FFFFFF" w:themeColor="background1"/>
                                <w:spacing w:val="30"/>
                                <w:sz w:val="28"/>
                              </w:rPr>
                            </w:pPr>
                            <w:r w:rsidRPr="00263274">
                              <w:rPr>
                                <w:rFonts w:ascii="Meiryo UI" w:eastAsia="Meiryo UI" w:hAnsi="Meiryo U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  <w:lang w:bidi="ja-JP"/>
                              </w:rPr>
                              <w:t>------------------------------</w:t>
                            </w:r>
                          </w:p>
                          <w:p w:rsidR="00873417" w:rsidRPr="000732FD" w:rsidRDefault="003768B4" w:rsidP="00823E48">
                            <w:pPr>
                              <w:pStyle w:val="a8"/>
                              <w:spacing w:line="168" w:lineRule="auto"/>
                              <w:ind w:leftChars="100" w:left="240"/>
                              <w:jc w:val="left"/>
                              <w:rPr>
                                <w:rFonts w:eastAsia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Meiryo UI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E373D4">
                              <w:rPr>
                                <w:rFonts w:eastAsia="Meiryo UI" w:hint="eastAsia"/>
                                <w:b/>
                                <w:color w:val="000000" w:themeColor="text1"/>
                              </w:rPr>
                              <w:t>高齢者の</w:t>
                            </w:r>
                            <w:r w:rsidR="00823E48">
                              <w:rPr>
                                <w:rFonts w:eastAsia="Meiryo UI" w:hint="eastAsia"/>
                                <w:b/>
                                <w:color w:val="000000" w:themeColor="text1"/>
                              </w:rPr>
                              <w:t>特性を知り、　　　　　　　　　　　　　　　「エンド・オブ・ライフ・ケアについて」学びませんか？</w:t>
                            </w:r>
                          </w:p>
                          <w:p w:rsidR="00F26938" w:rsidRDefault="00F26938" w:rsidP="00F26938">
                            <w:pPr>
                              <w:pStyle w:val="a8"/>
                              <w:spacing w:line="168" w:lineRule="auto"/>
                              <w:rPr>
                                <w:rFonts w:eastAsia="Meiryo UI"/>
                              </w:rPr>
                            </w:pPr>
                          </w:p>
                          <w:p w:rsidR="00F26938" w:rsidRPr="00263274" w:rsidRDefault="00F26938" w:rsidP="00F26938">
                            <w:pPr>
                              <w:pStyle w:val="a8"/>
                              <w:spacing w:line="168" w:lineRule="auto"/>
                              <w:rPr>
                                <w:rFonts w:eastAsia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8229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下 1" o:spid="_x0000_s1026" type="#_x0000_t67" alt="タイトル: 矢印 - 説明: 赤紫の装飾的な下向きの矢印。" style="position:absolute;left:0;text-align:left;margin-left:0;margin-top:-57.9pt;width:320.25pt;height:3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" adj="18918,0" fillcolor="#cae8aa" stroked="f" strokeweight="1.25pt">
                <v:textbox inset=",64.8pt">
                  <w:txbxContent>
                    <w:p w:rsidR="00F26938" w:rsidRPr="000732FD" w:rsidRDefault="00C54BF3" w:rsidP="00A03CB2">
                      <w:pPr>
                        <w:pStyle w:val="affa"/>
                        <w:spacing w:line="168" w:lineRule="auto"/>
                        <w:ind w:firstLineChars="400" w:firstLine="1124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0732F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朝倉在宅医療連携拠点事業</w:t>
                      </w:r>
                    </w:p>
                    <w:p w:rsidR="00873417" w:rsidRPr="00263274" w:rsidRDefault="00873417" w:rsidP="00873417">
                      <w:pPr>
                        <w:jc w:val="center"/>
                        <w:rPr>
                          <w:rFonts w:ascii="Meiryo UI" w:eastAsia="Meiryo UI" w:hAnsi="Meiryo UI"/>
                          <w:caps/>
                          <w:color w:val="FFFFFF" w:themeColor="background1"/>
                          <w:spacing w:val="30"/>
                          <w:sz w:val="28"/>
                        </w:rPr>
                      </w:pPr>
                      <w:r w:rsidRPr="00C54BF3">
                        <w:rPr>
                          <w:rFonts w:ascii="Meiryo UI" w:eastAsia="Meiryo UI" w:hAnsi="Meiryo UI"/>
                          <w:color w:val="FFFFFF" w:themeColor="background1"/>
                          <w:spacing w:val="30"/>
                          <w:sz w:val="28"/>
                          <w:szCs w:val="28"/>
                          <w:lang w:bidi="ja-JP"/>
                        </w:rPr>
                        <w:t>------------------------------</w:t>
                      </w:r>
                    </w:p>
                    <w:p w:rsidR="00E373D4" w:rsidRDefault="00C54BF3" w:rsidP="00263274">
                      <w:pPr>
                        <w:pStyle w:val="a6"/>
                        <w:spacing w:line="192" w:lineRule="auto"/>
                        <w:rPr>
                          <w:rFonts w:eastAsia="Meiryo UI"/>
                          <w:color w:val="000000" w:themeColor="text1"/>
                          <w:sz w:val="52"/>
                          <w:szCs w:val="52"/>
                        </w:rPr>
                      </w:pPr>
                      <w:r w:rsidRPr="003768B4">
                        <w:rPr>
                          <w:rFonts w:eastAsia="Meiryo UI" w:hint="eastAsia"/>
                          <w:color w:val="000000" w:themeColor="text1"/>
                          <w:sz w:val="52"/>
                          <w:szCs w:val="52"/>
                        </w:rPr>
                        <w:t>「</w:t>
                      </w:r>
                      <w:r w:rsidR="00E373D4">
                        <w:rPr>
                          <w:rFonts w:eastAsia="Meiryo UI" w:hint="eastAsia"/>
                          <w:color w:val="000000" w:themeColor="text1"/>
                          <w:sz w:val="52"/>
                          <w:szCs w:val="52"/>
                        </w:rPr>
                        <w:t>高齢者のエンド・オブ</w:t>
                      </w:r>
                    </w:p>
                    <w:p w:rsidR="00873417" w:rsidRPr="003768B4" w:rsidRDefault="00823E48" w:rsidP="00263274">
                      <w:pPr>
                        <w:pStyle w:val="a6"/>
                        <w:spacing w:line="192" w:lineRule="auto"/>
                        <w:rPr>
                          <w:rFonts w:eastAsia="Meiryo UI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eastAsia="Meiryo UI" w:hint="eastAsia"/>
                          <w:color w:val="000000" w:themeColor="text1"/>
                          <w:sz w:val="52"/>
                          <w:szCs w:val="52"/>
                        </w:rPr>
                        <w:t>・</w:t>
                      </w:r>
                      <w:r w:rsidR="00E373D4">
                        <w:rPr>
                          <w:rFonts w:eastAsia="Meiryo UI" w:hint="eastAsia"/>
                          <w:color w:val="000000" w:themeColor="text1"/>
                          <w:sz w:val="52"/>
                          <w:szCs w:val="52"/>
                        </w:rPr>
                        <w:t>ライフ・ケア</w:t>
                      </w:r>
                      <w:r w:rsidR="00C54BF3" w:rsidRPr="003768B4">
                        <w:rPr>
                          <w:rFonts w:eastAsia="Meiryo UI" w:hint="eastAsia"/>
                          <w:color w:val="000000" w:themeColor="text1"/>
                          <w:sz w:val="52"/>
                          <w:szCs w:val="52"/>
                        </w:rPr>
                        <w:t>」</w:t>
                      </w:r>
                    </w:p>
                    <w:p w:rsidR="00873417" w:rsidRPr="00263274" w:rsidRDefault="00873417" w:rsidP="00873417">
                      <w:pPr>
                        <w:jc w:val="center"/>
                        <w:rPr>
                          <w:rFonts w:ascii="Meiryo UI" w:eastAsia="Meiryo UI" w:hAnsi="Meiryo UI" w:cs="Times New Roman"/>
                          <w:b/>
                          <w:caps/>
                          <w:color w:val="FFFFFF" w:themeColor="background1"/>
                          <w:sz w:val="4"/>
                          <w:szCs w:val="64"/>
                        </w:rPr>
                      </w:pPr>
                    </w:p>
                    <w:p w:rsidR="00873417" w:rsidRPr="000732FD" w:rsidRDefault="00F26938" w:rsidP="00263274">
                      <w:pPr>
                        <w:pStyle w:val="a4"/>
                        <w:spacing w:line="168" w:lineRule="auto"/>
                        <w:rPr>
                          <w:rFonts w:eastAsia="Meiryo UI"/>
                          <w:color w:val="000000" w:themeColor="text1"/>
                        </w:rPr>
                      </w:pPr>
                      <w:r w:rsidRPr="000732FD">
                        <w:rPr>
                          <w:rFonts w:eastAsia="Meiryo UI" w:hint="eastAsia"/>
                          <w:color w:val="000000" w:themeColor="text1"/>
                        </w:rPr>
                        <w:t>《出張研修</w:t>
                      </w:r>
                      <w:r w:rsidR="00A57902">
                        <w:rPr>
                          <w:rFonts w:eastAsia="Meiryo UI" w:hint="eastAsia"/>
                          <w:color w:val="000000" w:themeColor="text1"/>
                        </w:rPr>
                        <w:t>会　講座</w:t>
                      </w:r>
                      <w:r w:rsidR="00E373D4">
                        <w:rPr>
                          <w:rFonts w:eastAsia="Meiryo UI" w:hint="eastAsia"/>
                          <w:color w:val="000000" w:themeColor="text1"/>
                        </w:rPr>
                        <w:t>２</w:t>
                      </w:r>
                      <w:r w:rsidRPr="000732FD">
                        <w:rPr>
                          <w:rFonts w:eastAsia="Meiryo UI" w:hint="eastAsia"/>
                          <w:color w:val="000000" w:themeColor="text1"/>
                        </w:rPr>
                        <w:t>》</w:t>
                      </w:r>
                    </w:p>
                    <w:p w:rsidR="00374F5F" w:rsidRPr="00263274" w:rsidRDefault="00374F5F" w:rsidP="00374F5F">
                      <w:pPr>
                        <w:jc w:val="center"/>
                        <w:rPr>
                          <w:rFonts w:ascii="Meiryo UI" w:eastAsia="Meiryo UI" w:hAnsi="Meiryo UI"/>
                          <w:caps/>
                          <w:color w:val="FFFFFF" w:themeColor="background1"/>
                          <w:spacing w:val="30"/>
                          <w:sz w:val="28"/>
                        </w:rPr>
                      </w:pPr>
                      <w:r w:rsidRPr="00263274">
                        <w:rPr>
                          <w:rFonts w:ascii="Meiryo UI" w:eastAsia="Meiryo UI" w:hAnsi="Meiryo UI"/>
                          <w:color w:val="FFFFFF" w:themeColor="background1"/>
                          <w:spacing w:val="30"/>
                          <w:sz w:val="28"/>
                          <w:szCs w:val="28"/>
                          <w:lang w:bidi="ja-JP"/>
                        </w:rPr>
                        <w:t>------------------------------</w:t>
                      </w:r>
                    </w:p>
                    <w:p w:rsidR="00873417" w:rsidRPr="000732FD" w:rsidRDefault="003768B4" w:rsidP="00823E48">
                      <w:pPr>
                        <w:pStyle w:val="a8"/>
                        <w:spacing w:line="168" w:lineRule="auto"/>
                        <w:ind w:leftChars="100" w:left="240"/>
                        <w:jc w:val="left"/>
                        <w:rPr>
                          <w:rFonts w:eastAsia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eastAsia="Meiryo UI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E373D4">
                        <w:rPr>
                          <w:rFonts w:eastAsia="Meiryo UI" w:hint="eastAsia"/>
                          <w:b/>
                          <w:color w:val="000000" w:themeColor="text1"/>
                        </w:rPr>
                        <w:t>高齢者の</w:t>
                      </w:r>
                      <w:r w:rsidR="00823E48">
                        <w:rPr>
                          <w:rFonts w:eastAsia="Meiryo UI" w:hint="eastAsia"/>
                          <w:b/>
                          <w:color w:val="000000" w:themeColor="text1"/>
                        </w:rPr>
                        <w:t>特性を知り、　　　　　　　　　　　　　　　「エンド・オブ・ライフ・ケアについて」学びませんか？</w:t>
                      </w:r>
                    </w:p>
                    <w:p w:rsidR="00F26938" w:rsidRDefault="00F26938" w:rsidP="00F26938">
                      <w:pPr>
                        <w:pStyle w:val="a8"/>
                        <w:spacing w:line="168" w:lineRule="auto"/>
                        <w:rPr>
                          <w:rFonts w:eastAsia="Meiryo UI"/>
                        </w:rPr>
                      </w:pPr>
                    </w:p>
                    <w:p w:rsidR="00F26938" w:rsidRPr="00263274" w:rsidRDefault="00F26938" w:rsidP="00F26938">
                      <w:pPr>
                        <w:pStyle w:val="a8"/>
                        <w:spacing w:line="168" w:lineRule="auto"/>
                        <w:rPr>
                          <w:rFonts w:eastAsia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43E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EF8DA" wp14:editId="38ADA354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2019300" cy="1000125"/>
                <wp:effectExtent l="0" t="228600" r="0" b="142875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4014">
                          <a:off x="0" y="0"/>
                          <a:ext cx="2019300" cy="1000125"/>
                        </a:xfrm>
                        <a:prstGeom prst="cloudCallout">
                          <a:avLst>
                            <a:gd name="adj1" fmla="val -21843"/>
                            <a:gd name="adj2" fmla="val 21875"/>
                          </a:avLst>
                        </a:prstGeom>
                        <a:solidFill>
                          <a:srgbClr val="FFC000"/>
                        </a:solidFill>
                        <a:ln w="15875" cap="flat" cmpd="sng" algn="ctr">
                          <a:solidFill>
                            <a:srgbClr val="A50021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0E6B" w:rsidRPr="0061649F" w:rsidRDefault="00FF0E6B" w:rsidP="00FF0E6B">
                            <w:pPr>
                              <w:ind w:left="0"/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1649F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受講料無料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EF8D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" o:spid="_x0000_s1027" type="#_x0000_t106" style="position:absolute;left:0;text-align:left;margin-left:0;margin-top:30.6pt;width:159pt;height:78.75pt;rotation:-1524789fd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" adj="6082,15525" fillcolor="#ffc000" strokecolor="#780015" strokeweight="1.25pt">
                <v:textbox>
                  <w:txbxContent>
                    <w:p w:rsidR="00FF0E6B" w:rsidRPr="0061649F" w:rsidRDefault="00FF0E6B" w:rsidP="00FF0E6B">
                      <w:pPr>
                        <w:ind w:left="0"/>
                        <w:jc w:val="center"/>
                        <w:rPr>
                          <w:rFonts w:ascii="HGｺﾞｼｯｸE" w:eastAsia="HGｺﾞｼｯｸE" w:hAnsi="HGｺﾞｼｯｸ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1649F">
                        <w:rPr>
                          <w:rFonts w:ascii="HGｺﾞｼｯｸE" w:eastAsia="HGｺﾞｼｯｸE" w:hAnsi="HGｺﾞｼｯｸ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受講料無料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068F" w:rsidRPr="00263274" w:rsidRDefault="00465605" w:rsidP="00F12A85">
      <w:pPr>
        <w:pStyle w:val="af6"/>
        <w:spacing w:before="0"/>
        <w:rPr>
          <w:rFonts w:ascii="Meiryo UI" w:eastAsia="Meiryo UI" w:hAnsi="Meiryo UI"/>
          <w:sz w:val="12"/>
        </w:rPr>
      </w:pPr>
      <w:r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3613785</wp:posOffset>
                </wp:positionV>
                <wp:extent cx="5086350" cy="971550"/>
                <wp:effectExtent l="19050" t="1905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9715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AE8AA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AE8AA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AE8AA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732FD" w:rsidRPr="00CA343E" w:rsidRDefault="00823E48" w:rsidP="00CA343E">
                            <w:pPr>
                              <w:ind w:left="0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「高齢者の特性って何だろう・・・。」「高齢者の最期を看取るのってどうしたらいい</w:t>
                            </w:r>
                            <w:proofErr w:type="gramStart"/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ん</w:t>
                            </w:r>
                            <w:proofErr w:type="gramEnd"/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だろう。」「どうしたら、苦痛が少しでもなくなるのだろう？」「最期はどう</w:t>
                            </w:r>
                            <w:r w:rsidR="004656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したらいい？」など</w:t>
                            </w:r>
                            <w:r w:rsidR="004656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現場でどう対応したらよいか解らないことも多いはず。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0;margin-top:284.55pt;width:400.5pt;height:76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" fillcolor="#defbc1" strokecolor="black [3213]" strokeweight="2.25pt">
                <v:fill color2="#f4fdeb" rotate="t" focusposition=".5,.5" focussize="" colors="0 #defbc1;.5 #e9fcd8;1 #f4fdeb" focus="100%" type="gradientRadial"/>
                <v:textbox>
                  <w:txbxContent>
                    <w:p w:rsidR="000732FD" w:rsidRPr="00CA343E" w:rsidRDefault="00823E48" w:rsidP="00CA343E">
                      <w:pPr>
                        <w:ind w:left="0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「高齢者の特性って何だろう・・・。」「高齢者の最期を看取るのってどうしたらいい</w:t>
                      </w:r>
                      <w:proofErr w:type="gramStart"/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ん</w:t>
                      </w:r>
                      <w:proofErr w:type="gramEnd"/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だろう。」「どうしたら、苦痛が少しでもなくなるのだろう？」「最期はどう</w:t>
                      </w:r>
                      <w:r w:rsidR="0046560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したらいい？」など</w:t>
                      </w:r>
                      <w:r w:rsidR="0046560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現場でどう対応したらよいか解らないことも多いはず。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4756785</wp:posOffset>
                </wp:positionV>
                <wp:extent cx="5095875" cy="1647825"/>
                <wp:effectExtent l="19050" t="1905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164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772BE" w:rsidRDefault="00C772BE" w:rsidP="00DB0154">
                            <w:pPr>
                              <w:ind w:left="0"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557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内容　</w:t>
                            </w:r>
                            <w:r w:rsidR="00D3324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Pr="00A557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講話</w:t>
                            </w:r>
                            <w:r w:rsidR="005E27A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Pr="00A557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「</w:t>
                            </w:r>
                            <w:r w:rsidR="00E373D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高齢者のエンド</w:t>
                            </w:r>
                            <w:r w:rsidR="00823E4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・</w:t>
                            </w:r>
                            <w:r w:rsidR="00E373D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オブ</w:t>
                            </w:r>
                            <w:r w:rsidR="00823E4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・</w:t>
                            </w:r>
                            <w:r w:rsidR="00E373D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ライフ・ケア</w:t>
                            </w:r>
                            <w:r w:rsidRPr="00A557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」</w:t>
                            </w:r>
                            <w:r w:rsidR="00823E4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について</w:t>
                            </w:r>
                          </w:p>
                          <w:p w:rsidR="00D33241" w:rsidRDefault="00D33241" w:rsidP="00D33241">
                            <w:pPr>
                              <w:ind w:left="0"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講師　　</w:t>
                            </w:r>
                            <w:r w:rsidR="00E373D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緩和ケア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認定看護師　（朝倉医師会病院）</w:t>
                            </w:r>
                            <w:r w:rsidR="005E27A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</w:p>
                          <w:p w:rsidR="00D33241" w:rsidRDefault="00D33241" w:rsidP="00616FC4">
                            <w:pPr>
                              <w:ind w:left="0"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日時　　</w:t>
                            </w:r>
                            <w:r w:rsidR="00D55C2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火・水・金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="008238E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６０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分程度</w:t>
                            </w:r>
                            <w:r w:rsidR="00616FC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</w:t>
                            </w:r>
                            <w:r w:rsidR="00616FC4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開始時間　</w:t>
                            </w:r>
                            <w:r w:rsidR="00D55C2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１４：００</w:t>
                            </w:r>
                            <w:r w:rsidR="00E373D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-１８：００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（要相談）</w:t>
                            </w:r>
                          </w:p>
                          <w:p w:rsidR="00D33241" w:rsidRDefault="00D33241" w:rsidP="00D33241">
                            <w:pPr>
                              <w:ind w:left="0"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参加人数　　感染予防の為、状況により相談・検討させていただきます。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0;margin-top:374.55pt;width:401.25pt;height:129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" fillcolor="white [3212]" strokecolor="black [3213]" strokeweight="2.25pt">
                <v:textbox>
                  <w:txbxContent>
                    <w:p w:rsidR="00C772BE" w:rsidRDefault="00C772BE" w:rsidP="00DB0154">
                      <w:pPr>
                        <w:ind w:left="0" w:firstLineChars="100" w:firstLine="24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557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内容　</w:t>
                      </w:r>
                      <w:r w:rsidR="00D3324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Pr="00A557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講話</w:t>
                      </w:r>
                      <w:r w:rsidR="005E27A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Pr="00A557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「</w:t>
                      </w:r>
                      <w:r w:rsidR="00E373D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高齢者のエンド</w:t>
                      </w:r>
                      <w:r w:rsidR="00823E4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・</w:t>
                      </w:r>
                      <w:r w:rsidR="00E373D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オブ</w:t>
                      </w:r>
                      <w:r w:rsidR="00823E4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・</w:t>
                      </w:r>
                      <w:r w:rsidR="00E373D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ライフ・ケア</w:t>
                      </w:r>
                      <w:r w:rsidRPr="00A557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」</w:t>
                      </w:r>
                      <w:r w:rsidR="00823E4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について</w:t>
                      </w:r>
                    </w:p>
                    <w:p w:rsidR="00D33241" w:rsidRDefault="00D33241" w:rsidP="00D33241">
                      <w:pPr>
                        <w:ind w:left="0" w:firstLineChars="100" w:firstLine="24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講師　　</w:t>
                      </w:r>
                      <w:r w:rsidR="00E373D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緩和ケア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認定看護師　（朝倉医師会病院）</w:t>
                      </w:r>
                      <w:r w:rsidR="005E27A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</w:p>
                    <w:p w:rsidR="00D33241" w:rsidRDefault="00D33241" w:rsidP="00616FC4">
                      <w:pPr>
                        <w:ind w:left="0" w:firstLineChars="100" w:firstLine="24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日時　　</w:t>
                      </w:r>
                      <w:r w:rsidR="00D55C2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火・水・金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="008238E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６０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分程度</w:t>
                      </w:r>
                      <w:r w:rsidR="00616FC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</w:t>
                      </w:r>
                      <w:r w:rsidR="00616FC4"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  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開始時間　</w:t>
                      </w:r>
                      <w:r w:rsidR="00D55C2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１４：００</w:t>
                      </w:r>
                      <w:r w:rsidR="00E373D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-１８：００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（要相談）</w:t>
                      </w:r>
                    </w:p>
                    <w:p w:rsidR="00D33241" w:rsidRDefault="00D33241" w:rsidP="00D33241">
                      <w:pPr>
                        <w:ind w:left="0" w:firstLineChars="100" w:firstLine="24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参加人数　　感染予防の為、状況により相談・検討させていただきます。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6557010</wp:posOffset>
                </wp:positionV>
                <wp:extent cx="6534150" cy="1057275"/>
                <wp:effectExtent l="19050" t="1905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057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AE8AA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AE8AA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AE8AA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CB2" w:rsidRPr="004631D9" w:rsidRDefault="00E373D4" w:rsidP="005E27A3">
                            <w:pPr>
                              <w:ind w:left="0" w:firstLineChars="800" w:firstLine="1928"/>
                              <w:rPr>
                                <w:rFonts w:ascii="ＭＳ Ｐゴシック" w:eastAsia="ＭＳ Ｐゴシック" w:hAnsi="ＭＳ Ｐゴシック"/>
                                <w:b/>
                                <w:color w:val="520010" w:themeColor="accent1" w:themeShade="80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highlight w:val="yellow"/>
                                <w:u w:val="single"/>
                              </w:rPr>
                              <w:t>緩和ケア認定看護師による</w:t>
                            </w:r>
                            <w:r w:rsidR="004656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highlight w:val="yellow"/>
                                <w:u w:val="single"/>
                              </w:rPr>
                              <w:t>エンド・オブ・ライフ・ケア</w:t>
                            </w:r>
                          </w:p>
                          <w:p w:rsidR="00A03CB2" w:rsidRPr="005E27A3" w:rsidRDefault="00465605" w:rsidP="00AB36F8">
                            <w:pPr>
                              <w:ind w:leftChars="100" w:left="240"/>
                              <w:rPr>
                                <w:rFonts w:ascii="ＭＳ Ｐゴシック" w:eastAsia="ＭＳ Ｐゴシック" w:hAnsi="ＭＳ Ｐゴシック"/>
                                <w:b/>
                                <w:color w:val="520010" w:themeColor="accent1" w:themeShade="8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</w:rPr>
                              <w:t>高齢者の特性を学び、最期を迎える本人・家族への接し方を学びませんか。看護師・介護職に何が求められているかを学ぶことで、高齢者自身・家族への関りを振り返りませんか。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0;margin-top:516.3pt;width:514.5pt;height:83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" fillcolor="#defbc1" strokeweight="2.25pt">
                <v:fill color2="#f4fdeb" rotate="t" focusposition=".5,.5" focussize="" colors="0 #defbc1;.5 #e9fcd8;1 #f4fdeb" focus="100%" type="gradientRadial"/>
                <v:textbox>
                  <w:txbxContent>
                    <w:p w:rsidR="00A03CB2" w:rsidRPr="004631D9" w:rsidRDefault="00E373D4" w:rsidP="005E27A3">
                      <w:pPr>
                        <w:ind w:left="0" w:firstLineChars="800" w:firstLine="1928"/>
                        <w:rPr>
                          <w:rFonts w:ascii="ＭＳ Ｐゴシック" w:eastAsia="ＭＳ Ｐゴシック" w:hAnsi="ＭＳ Ｐゴシック"/>
                          <w:b/>
                          <w:color w:val="520010" w:themeColor="accent1" w:themeShade="80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highlight w:val="yellow"/>
                          <w:u w:val="single"/>
                        </w:rPr>
                        <w:t>緩和ケア認定看護師による</w:t>
                      </w:r>
                      <w:r w:rsidR="00465605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highlight w:val="yellow"/>
                          <w:u w:val="single"/>
                        </w:rPr>
                        <w:t>エンド・オブ・ライフ・ケア</w:t>
                      </w:r>
                    </w:p>
                    <w:p w:rsidR="00A03CB2" w:rsidRPr="005E27A3" w:rsidRDefault="00465605" w:rsidP="00AB36F8">
                      <w:pPr>
                        <w:ind w:leftChars="100" w:left="240"/>
                        <w:rPr>
                          <w:rFonts w:ascii="ＭＳ Ｐゴシック" w:eastAsia="ＭＳ Ｐゴシック" w:hAnsi="ＭＳ Ｐゴシック"/>
                          <w:b/>
                          <w:color w:val="520010" w:themeColor="accent1" w:themeShade="8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</w:rPr>
                        <w:t>高齢者の特性を学び、最期を迎える本人・家族への接し方を学びませんか。看護師・介護職に何が求められているかを学ぶことで、高齢者自身・家族への関りを振り返りませんか。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8B4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FE1C6" wp14:editId="1E15289F">
                <wp:simplePos x="0" y="0"/>
                <wp:positionH relativeFrom="margin">
                  <wp:align>center</wp:align>
                </wp:positionH>
                <wp:positionV relativeFrom="paragraph">
                  <wp:posOffset>8785860</wp:posOffset>
                </wp:positionV>
                <wp:extent cx="4019550" cy="514350"/>
                <wp:effectExtent l="19050" t="1905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514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AE8AA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AE8AA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AE8AA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3061" w:rsidRPr="00C36714" w:rsidRDefault="004631D9" w:rsidP="00C36714">
                            <w:pPr>
                              <w:ind w:left="221" w:hangingChars="100" w:hanging="221"/>
                              <w:rPr>
                                <w:rFonts w:ascii="ＭＳ Ｐゴシック" w:eastAsia="ＭＳ Ｐゴシック" w:hAnsi="ＭＳ Ｐゴシック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</w:pPr>
                            <w:r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【</w:t>
                            </w:r>
                            <w:r w:rsidR="001B3061"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申込み・お問い合わせ</w:t>
                            </w:r>
                            <w:r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】</w:t>
                            </w:r>
                            <w:r w:rsidR="001B3061"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B3061"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朝倉在宅医療連携拠点　　　　　　　　　　TEL：0946-28-7108</w:t>
                            </w:r>
                            <w:r w:rsidRPr="00C36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 xml:space="preserve">　　FAX：0946-23-8199</w:t>
                            </w:r>
                          </w:p>
                          <w:p w:rsidR="001B3061" w:rsidRPr="001B3061" w:rsidRDefault="001B3061" w:rsidP="001B3061">
                            <w:pPr>
                              <w:ind w:left="0"/>
                              <w:rPr>
                                <w:b/>
                                <w:color w:val="520010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FE1C6" id="テキスト ボックス 13" o:spid="_x0000_s1031" type="#_x0000_t202" style="position:absolute;left:0;text-align:left;margin-left:0;margin-top:691.8pt;width:316.5pt;height:40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" fillcolor="#defbc1" strokeweight="2.25pt">
                <v:fill color2="#f4fdeb" rotate="t" focusposition=".5,.5" focussize="" colors="0 #defbc1;.5 #e9fcd8;1 #f4fdeb" focus="100%" type="gradientRadial"/>
                <v:textbox>
                  <w:txbxContent>
                    <w:p w:rsidR="001B3061" w:rsidRPr="00C36714" w:rsidRDefault="004631D9" w:rsidP="00C36714">
                      <w:pPr>
                        <w:ind w:left="221" w:hangingChars="100" w:hanging="221"/>
                        <w:rPr>
                          <w:rFonts w:ascii="ＭＳ Ｐゴシック" w:eastAsia="ＭＳ Ｐゴシック" w:hAnsi="ＭＳ Ｐゴシック"/>
                          <w:b/>
                          <w:color w:val="520010" w:themeColor="accent1" w:themeShade="80"/>
                          <w:sz w:val="22"/>
                          <w:szCs w:val="22"/>
                        </w:rPr>
                      </w:pPr>
                      <w:r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【</w:t>
                      </w:r>
                      <w:r w:rsidR="001B3061"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申込み・お問い合わせ</w:t>
                      </w:r>
                      <w:r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】</w:t>
                      </w:r>
                      <w:r w:rsidR="001B3061"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 xml:space="preserve">　</w:t>
                      </w:r>
                      <w:r w:rsidR="001B3061"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朝倉在宅医療連携拠点　　　　　　　　　　TEL：0946-28-7108</w:t>
                      </w:r>
                      <w:r w:rsidRPr="00C36714"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 xml:space="preserve">　　FAX：0946-23-8199</w:t>
                      </w:r>
                    </w:p>
                    <w:p w:rsidR="001B3061" w:rsidRPr="001B3061" w:rsidRDefault="001B3061" w:rsidP="001B3061">
                      <w:pPr>
                        <w:ind w:left="0"/>
                        <w:rPr>
                          <w:b/>
                          <w:color w:val="520010" w:themeColor="accent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8B4">
        <w:rPr>
          <w:rFonts w:ascii="Meiryo UI" w:eastAsia="Meiryo UI" w:hAnsi="Meiryo UI"/>
          <w:noProof/>
          <w:sz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E0BE3" wp14:editId="612ADC7A">
                <wp:simplePos x="0" y="0"/>
                <wp:positionH relativeFrom="margin">
                  <wp:align>center</wp:align>
                </wp:positionH>
                <wp:positionV relativeFrom="paragraph">
                  <wp:posOffset>7842885</wp:posOffset>
                </wp:positionV>
                <wp:extent cx="5419725" cy="600075"/>
                <wp:effectExtent l="19050" t="1905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714" w:rsidRPr="00C36714" w:rsidRDefault="00C36714" w:rsidP="00C36714">
                            <w:pPr>
                              <w:ind w:left="994" w:hangingChars="450" w:hanging="994"/>
                              <w:rPr>
                                <w:rFonts w:ascii="ＭＳ Ｐゴシック" w:eastAsia="ＭＳ Ｐゴシック" w:hAnsi="ＭＳ Ｐゴシック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20010" w:themeColor="accent1" w:themeShade="80"/>
                                <w:sz w:val="22"/>
                                <w:szCs w:val="22"/>
                              </w:rPr>
                              <w:t>申込方法：裏面の申込要項をご確認後、申込書にご記入の上、　　　　　　　　　　　　　　開催希望日の２ヵ月前までに、下記の申込先へFAXでお申し込みください。</w:t>
                            </w:r>
                          </w:p>
                          <w:p w:rsidR="00C36714" w:rsidRPr="001B3061" w:rsidRDefault="00C36714" w:rsidP="00C36714">
                            <w:pPr>
                              <w:ind w:left="0"/>
                              <w:rPr>
                                <w:b/>
                                <w:color w:val="520010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0BE3" id="テキスト ボックス 3" o:spid="_x0000_s1032" type="#_x0000_t202" style="position:absolute;left:0;text-align:left;margin-left:0;margin-top:617.55pt;width:426.75pt;height:47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" fillcolor="white [3212]" strokeweight="2.25pt">
                <v:textbox>
                  <w:txbxContent>
                    <w:p w:rsidR="00C36714" w:rsidRPr="00C36714" w:rsidRDefault="00C36714" w:rsidP="00C36714">
                      <w:pPr>
                        <w:ind w:left="994" w:hangingChars="450" w:hanging="994"/>
                        <w:rPr>
                          <w:rFonts w:ascii="ＭＳ Ｐゴシック" w:eastAsia="ＭＳ Ｐゴシック" w:hAnsi="ＭＳ Ｐゴシック"/>
                          <w:b/>
                          <w:color w:val="520010" w:themeColor="accent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520010" w:themeColor="accent1" w:themeShade="80"/>
                          <w:sz w:val="22"/>
                          <w:szCs w:val="22"/>
                        </w:rPr>
                        <w:t>申込方法：裏面の申込要項をご確認後、申込書にご記入の上、　　　　　　　　　　　　　　開催希望日の２ヵ月前までに、下記の申込先へFAXでお申し込みください。</w:t>
                      </w:r>
                    </w:p>
                    <w:p w:rsidR="00C36714" w:rsidRPr="001B3061" w:rsidRDefault="00C36714" w:rsidP="00C36714">
                      <w:pPr>
                        <w:ind w:left="0"/>
                        <w:rPr>
                          <w:b/>
                          <w:color w:val="520010" w:themeColor="accent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43E" w:rsidRPr="00CA343E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7271BC" wp14:editId="0E15447D">
                <wp:simplePos x="0" y="0"/>
                <wp:positionH relativeFrom="margin">
                  <wp:posOffset>5360670</wp:posOffset>
                </wp:positionH>
                <wp:positionV relativeFrom="paragraph">
                  <wp:posOffset>2727961</wp:posOffset>
                </wp:positionV>
                <wp:extent cx="1704340" cy="754380"/>
                <wp:effectExtent l="0" t="95250" r="0" b="64770"/>
                <wp:wrapNone/>
                <wp:docPr id="5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2218">
                          <a:off x="0" y="0"/>
                          <a:ext cx="1704340" cy="754380"/>
                        </a:xfrm>
                        <a:prstGeom prst="cloudCallout">
                          <a:avLst>
                            <a:gd name="adj1" fmla="val -21843"/>
                            <a:gd name="adj2" fmla="val 21875"/>
                          </a:avLst>
                        </a:prstGeom>
                        <a:solidFill>
                          <a:srgbClr val="FFC000"/>
                        </a:solidFill>
                        <a:ln w="15875" cap="flat" cmpd="sng" algn="ctr">
                          <a:solidFill>
                            <a:srgbClr val="A50021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43E" w:rsidRDefault="00CA343E" w:rsidP="00CA343E">
                            <w:pPr>
                              <w:ind w:left="0"/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施設向け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271BC" id="思考の吹き出し: 雲形 5" o:spid="_x0000_s1033" type="#_x0000_t106" style="position:absolute;left:0;text-align:left;margin-left:422.1pt;margin-top:214.8pt;width:134.2pt;height:59.4pt;rotation:1192993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" adj="6082,15525" fillcolor="#ffc000" strokecolor="#780015" strokeweight="1.25pt">
                <v:textbox>
                  <w:txbxContent>
                    <w:p w:rsidR="00CA343E" w:rsidRDefault="00CA343E" w:rsidP="00CA343E">
                      <w:pPr>
                        <w:ind w:left="0"/>
                        <w:jc w:val="center"/>
                        <w:rPr>
                          <w:rFonts w:ascii="HGｺﾞｼｯｸE" w:eastAsia="HGｺﾞｼｯｸE" w:hAnsi="HGｺﾞｼｯｸ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施設向け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3D63B1">
        <w:rPr>
          <w:noProof/>
        </w:rPr>
        <w:drawing>
          <wp:anchor distT="0" distB="0" distL="114300" distR="114300" simplePos="0" relativeHeight="251669504" behindDoc="1" locked="0" layoutInCell="1" allowOverlap="1" wp14:anchorId="73133101" wp14:editId="424BEF25">
            <wp:simplePos x="0" y="0"/>
            <wp:positionH relativeFrom="page">
              <wp:posOffset>-422275</wp:posOffset>
            </wp:positionH>
            <wp:positionV relativeFrom="paragraph">
              <wp:posOffset>975360</wp:posOffset>
            </wp:positionV>
            <wp:extent cx="11524048" cy="7752715"/>
            <wp:effectExtent l="0" t="0" r="1270" b="63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048" cy="7752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A068F" w:rsidRPr="00263274" w:rsidSect="00702AF8">
      <w:footerReference w:type="default" r:id="rId12"/>
      <w:pgSz w:w="11906" w:h="16838" w:code="9"/>
      <w:pgMar w:top="288" w:right="288" w:bottom="288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C10" w:rsidRDefault="005C0C10" w:rsidP="008B0818">
      <w:r>
        <w:separator/>
      </w:r>
    </w:p>
  </w:endnote>
  <w:endnote w:type="continuationSeparator" w:id="0">
    <w:p w:rsidR="005C0C10" w:rsidRDefault="005C0C10" w:rsidP="008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10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24DD" w:rsidRDefault="009124DD" w:rsidP="008B0818">
        <w:pPr>
          <w:pStyle w:val="af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DA3333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C10" w:rsidRDefault="005C0C10" w:rsidP="008B0818">
      <w:r>
        <w:separator/>
      </w:r>
    </w:p>
  </w:footnote>
  <w:footnote w:type="continuationSeparator" w:id="0">
    <w:p w:rsidR="005C0C10" w:rsidRDefault="005C0C10" w:rsidP="008B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F3"/>
    <w:rsid w:val="00010291"/>
    <w:rsid w:val="00034346"/>
    <w:rsid w:val="00035648"/>
    <w:rsid w:val="000732FD"/>
    <w:rsid w:val="00087178"/>
    <w:rsid w:val="000E33EA"/>
    <w:rsid w:val="00100525"/>
    <w:rsid w:val="00134402"/>
    <w:rsid w:val="00144332"/>
    <w:rsid w:val="001570B2"/>
    <w:rsid w:val="001624C3"/>
    <w:rsid w:val="0016282D"/>
    <w:rsid w:val="00166C35"/>
    <w:rsid w:val="00195F81"/>
    <w:rsid w:val="001B3061"/>
    <w:rsid w:val="001E7795"/>
    <w:rsid w:val="00220400"/>
    <w:rsid w:val="00263075"/>
    <w:rsid w:val="00263274"/>
    <w:rsid w:val="002733AA"/>
    <w:rsid w:val="002A068F"/>
    <w:rsid w:val="002C60CB"/>
    <w:rsid w:val="00326946"/>
    <w:rsid w:val="00347A5B"/>
    <w:rsid w:val="00374F5F"/>
    <w:rsid w:val="003768B4"/>
    <w:rsid w:val="00381ECC"/>
    <w:rsid w:val="0039194A"/>
    <w:rsid w:val="003D36E8"/>
    <w:rsid w:val="003D63B1"/>
    <w:rsid w:val="004611DB"/>
    <w:rsid w:val="004631D9"/>
    <w:rsid w:val="00465605"/>
    <w:rsid w:val="004E6B00"/>
    <w:rsid w:val="004F689B"/>
    <w:rsid w:val="0054297F"/>
    <w:rsid w:val="005940E5"/>
    <w:rsid w:val="00597C04"/>
    <w:rsid w:val="005C0C10"/>
    <w:rsid w:val="005D2D39"/>
    <w:rsid w:val="005E27A3"/>
    <w:rsid w:val="00604B5B"/>
    <w:rsid w:val="00616FC4"/>
    <w:rsid w:val="006269ED"/>
    <w:rsid w:val="00631BE5"/>
    <w:rsid w:val="0068245E"/>
    <w:rsid w:val="00684A8A"/>
    <w:rsid w:val="0069500E"/>
    <w:rsid w:val="006973C3"/>
    <w:rsid w:val="006A274F"/>
    <w:rsid w:val="006C2CF5"/>
    <w:rsid w:val="006C5B7C"/>
    <w:rsid w:val="00702AF8"/>
    <w:rsid w:val="00713F12"/>
    <w:rsid w:val="007322A5"/>
    <w:rsid w:val="00792A1E"/>
    <w:rsid w:val="007A4EDB"/>
    <w:rsid w:val="007B23E3"/>
    <w:rsid w:val="008238EF"/>
    <w:rsid w:val="00823E48"/>
    <w:rsid w:val="00826AED"/>
    <w:rsid w:val="0083195F"/>
    <w:rsid w:val="00834305"/>
    <w:rsid w:val="008365E3"/>
    <w:rsid w:val="00836C6A"/>
    <w:rsid w:val="0085579C"/>
    <w:rsid w:val="00873417"/>
    <w:rsid w:val="00897FB4"/>
    <w:rsid w:val="008A25AE"/>
    <w:rsid w:val="008B0818"/>
    <w:rsid w:val="008B5111"/>
    <w:rsid w:val="008B7DC9"/>
    <w:rsid w:val="008C1066"/>
    <w:rsid w:val="00902A42"/>
    <w:rsid w:val="009124DD"/>
    <w:rsid w:val="00940B9F"/>
    <w:rsid w:val="0094423C"/>
    <w:rsid w:val="009661D9"/>
    <w:rsid w:val="00971CAF"/>
    <w:rsid w:val="00A03CB2"/>
    <w:rsid w:val="00A12D60"/>
    <w:rsid w:val="00A5570B"/>
    <w:rsid w:val="00A57902"/>
    <w:rsid w:val="00A919D6"/>
    <w:rsid w:val="00A95506"/>
    <w:rsid w:val="00AB123B"/>
    <w:rsid w:val="00AB36F8"/>
    <w:rsid w:val="00B168F9"/>
    <w:rsid w:val="00B368A1"/>
    <w:rsid w:val="00B617C9"/>
    <w:rsid w:val="00B87D53"/>
    <w:rsid w:val="00B90655"/>
    <w:rsid w:val="00BA5A2B"/>
    <w:rsid w:val="00BD6DAD"/>
    <w:rsid w:val="00BE1D7E"/>
    <w:rsid w:val="00C36714"/>
    <w:rsid w:val="00C54BF3"/>
    <w:rsid w:val="00C67FD5"/>
    <w:rsid w:val="00C772BE"/>
    <w:rsid w:val="00C93A32"/>
    <w:rsid w:val="00CA343E"/>
    <w:rsid w:val="00CA44A5"/>
    <w:rsid w:val="00CC6EB5"/>
    <w:rsid w:val="00CE754C"/>
    <w:rsid w:val="00CF207A"/>
    <w:rsid w:val="00D33241"/>
    <w:rsid w:val="00D529A9"/>
    <w:rsid w:val="00D55C21"/>
    <w:rsid w:val="00D63B4C"/>
    <w:rsid w:val="00D67A8B"/>
    <w:rsid w:val="00DA3333"/>
    <w:rsid w:val="00DB0154"/>
    <w:rsid w:val="00DC1F2A"/>
    <w:rsid w:val="00E145D1"/>
    <w:rsid w:val="00E373D4"/>
    <w:rsid w:val="00E402F3"/>
    <w:rsid w:val="00E43EFE"/>
    <w:rsid w:val="00EB779D"/>
    <w:rsid w:val="00F0092F"/>
    <w:rsid w:val="00F12A85"/>
    <w:rsid w:val="00F15090"/>
    <w:rsid w:val="00F26938"/>
    <w:rsid w:val="00F32264"/>
    <w:rsid w:val="00FE003D"/>
    <w:rsid w:val="00FE4E28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6DBD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doni MT" w:eastAsia="ＭＳ 明朝" w:hAnsi="Bodoni MT" w:cstheme="minorBidi"/>
        <w:color w:val="572111" w:themeColor="text2"/>
        <w:sz w:val="24"/>
        <w:szCs w:val="24"/>
        <w:lang w:val="en-US" w:eastAsia="ja-JP" w:bidi="ar-SA"/>
      </w:rPr>
    </w:rPrDefault>
    <w:pPrDefault>
      <w:pPr>
        <w:spacing w:before="120" w:after="240"/>
        <w:ind w:left="101" w:right="10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95F"/>
    <w:rPr>
      <w:rFonts w:asciiTheme="minorHAnsi" w:hAnsiTheme="minorHAnsi"/>
    </w:rPr>
  </w:style>
  <w:style w:type="paragraph" w:styleId="1">
    <w:name w:val="heading 1"/>
    <w:basedOn w:val="a"/>
    <w:next w:val="a"/>
    <w:link w:val="10"/>
    <w:uiPriority w:val="9"/>
    <w:semiHidden/>
    <w:qFormat/>
    <w:rsid w:val="00AB123B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qFormat/>
    <w:rsid w:val="00AB123B"/>
    <w:pPr>
      <w:keepNext/>
      <w:keepLines/>
      <w:spacing w:before="40" w:after="0"/>
      <w:ind w:left="0"/>
      <w:outlineLvl w:val="1"/>
    </w:pPr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qFormat/>
    <w:rsid w:val="00AB123B"/>
    <w:pPr>
      <w:keepNext/>
      <w:keepLines/>
      <w:spacing w:before="40" w:after="0"/>
      <w:ind w:left="0"/>
      <w:outlineLvl w:val="3"/>
    </w:pPr>
    <w:rPr>
      <w:rFonts w:asciiTheme="majorHAnsi" w:eastAsiaTheme="majorEastAsia" w:hAnsiTheme="majorHAnsi" w:cstheme="majorBidi"/>
      <w:i/>
      <w:iCs/>
      <w:color w:val="520010" w:themeColor="accent1" w:themeShade="80"/>
    </w:rPr>
  </w:style>
  <w:style w:type="paragraph" w:styleId="5">
    <w:name w:val="heading 5"/>
    <w:basedOn w:val="a"/>
    <w:next w:val="a"/>
    <w:link w:val="50"/>
    <w:uiPriority w:val="9"/>
    <w:semiHidden/>
    <w:qFormat/>
    <w:rsid w:val="00AB123B"/>
    <w:pPr>
      <w:keepNext/>
      <w:keepLines/>
      <w:spacing w:before="40" w:after="0"/>
      <w:ind w:left="0"/>
      <w:outlineLvl w:val="4"/>
    </w:pPr>
    <w:rPr>
      <w:rFonts w:asciiTheme="majorHAnsi" w:eastAsiaTheme="majorEastAsia" w:hAnsiTheme="majorHAnsi" w:cstheme="majorBidi"/>
      <w:color w:val="520010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qFormat/>
    <w:rsid w:val="00AB123B"/>
    <w:pPr>
      <w:keepNext/>
      <w:keepLines/>
      <w:spacing w:before="40" w:after="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"/>
    <w:next w:val="a"/>
    <w:link w:val="90"/>
    <w:uiPriority w:val="9"/>
    <w:semiHidden/>
    <w:qFormat/>
    <w:rsid w:val="00AB123B"/>
    <w:pPr>
      <w:keepNext/>
      <w:keepLines/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207A"/>
    <w:rPr>
      <w:color w:val="595959" w:themeColor="text1" w:themeTint="A6"/>
    </w:rPr>
  </w:style>
  <w:style w:type="paragraph" w:styleId="a4">
    <w:name w:val="Subtitle"/>
    <w:basedOn w:val="a"/>
    <w:link w:val="a5"/>
    <w:uiPriority w:val="1"/>
    <w:qFormat/>
    <w:rsid w:val="00263274"/>
    <w:pPr>
      <w:spacing w:after="0"/>
      <w:ind w:left="0"/>
      <w:jc w:val="center"/>
    </w:pPr>
    <w:rPr>
      <w:rFonts w:ascii="Meiryo UI" w:hAnsi="Meiryo UI" w:cs="Times New Roman"/>
      <w:b/>
      <w:caps/>
      <w:color w:val="FFFFFF" w:themeColor="background1"/>
      <w:sz w:val="36"/>
      <w:szCs w:val="64"/>
    </w:rPr>
  </w:style>
  <w:style w:type="character" w:customStyle="1" w:styleId="a5">
    <w:name w:val="副題 (文字)"/>
    <w:basedOn w:val="a0"/>
    <w:link w:val="a4"/>
    <w:uiPriority w:val="1"/>
    <w:rsid w:val="00263274"/>
    <w:rPr>
      <w:rFonts w:ascii="Meiryo UI" w:hAnsi="Meiryo UI" w:cs="Times New Roman"/>
      <w:b/>
      <w:caps/>
      <w:color w:val="FFFFFF" w:themeColor="background1"/>
      <w:sz w:val="36"/>
      <w:szCs w:val="64"/>
    </w:rPr>
  </w:style>
  <w:style w:type="paragraph" w:styleId="a6">
    <w:name w:val="Title"/>
    <w:basedOn w:val="a"/>
    <w:link w:val="a7"/>
    <w:uiPriority w:val="1"/>
    <w:qFormat/>
    <w:rsid w:val="00263274"/>
    <w:pPr>
      <w:spacing w:before="0" w:after="0" w:line="288" w:lineRule="auto"/>
      <w:ind w:left="0"/>
      <w:jc w:val="center"/>
    </w:pPr>
    <w:rPr>
      <w:rFonts w:ascii="Meiryo UI" w:hAnsi="Meiryo UI" w:cs="Times New Roman"/>
      <w:b/>
      <w:caps/>
      <w:color w:val="FFFFFF" w:themeColor="background1"/>
      <w:sz w:val="72"/>
      <w:szCs w:val="72"/>
    </w:rPr>
  </w:style>
  <w:style w:type="character" w:customStyle="1" w:styleId="a7">
    <w:name w:val="表題 (文字)"/>
    <w:basedOn w:val="a0"/>
    <w:link w:val="a6"/>
    <w:uiPriority w:val="1"/>
    <w:rsid w:val="00263274"/>
    <w:rPr>
      <w:rFonts w:ascii="Meiryo UI" w:hAnsi="Meiryo UI" w:cs="Times New Roman"/>
      <w:b/>
      <w:caps/>
      <w:color w:val="FFFFFF" w:themeColor="background1"/>
      <w:sz w:val="72"/>
      <w:szCs w:val="72"/>
    </w:rPr>
  </w:style>
  <w:style w:type="paragraph" w:styleId="a8">
    <w:name w:val="Date"/>
    <w:basedOn w:val="a"/>
    <w:link w:val="a9"/>
    <w:uiPriority w:val="2"/>
    <w:qFormat/>
    <w:rsid w:val="00263274"/>
    <w:pPr>
      <w:spacing w:before="0"/>
      <w:ind w:left="0"/>
      <w:jc w:val="center"/>
    </w:pPr>
    <w:rPr>
      <w:rFonts w:ascii="Meiryo UI" w:hAnsi="Meiryo UI" w:cs="Times New Roman"/>
      <w:caps/>
      <w:color w:val="FFFFFF" w:themeColor="background1"/>
      <w:sz w:val="28"/>
      <w:szCs w:val="64"/>
    </w:rPr>
  </w:style>
  <w:style w:type="character" w:customStyle="1" w:styleId="a9">
    <w:name w:val="日付 (文字)"/>
    <w:basedOn w:val="a0"/>
    <w:link w:val="a8"/>
    <w:uiPriority w:val="2"/>
    <w:rsid w:val="00263274"/>
    <w:rPr>
      <w:rFonts w:ascii="Meiryo UI" w:hAnsi="Meiryo UI" w:cs="Times New Roman"/>
      <w:caps/>
      <w:color w:val="FFFFFF" w:themeColor="background1"/>
      <w:sz w:val="28"/>
      <w:szCs w:val="64"/>
    </w:rPr>
  </w:style>
  <w:style w:type="paragraph" w:customStyle="1" w:styleId="aa">
    <w:name w:val="時刻"/>
    <w:basedOn w:val="a"/>
    <w:uiPriority w:val="2"/>
    <w:qFormat/>
    <w:rsid w:val="00263274"/>
    <w:pPr>
      <w:ind w:left="0"/>
      <w:jc w:val="center"/>
    </w:pPr>
    <w:rPr>
      <w:rFonts w:ascii="Meiryo UI" w:hAnsi="Meiryo UI" w:cs="Times New Roman"/>
      <w:caps/>
      <w:color w:val="FFFFFF" w:themeColor="background1"/>
      <w:sz w:val="28"/>
      <w:szCs w:val="64"/>
    </w:rPr>
  </w:style>
  <w:style w:type="paragraph" w:customStyle="1" w:styleId="ab">
    <w:name w:val="場所"/>
    <w:basedOn w:val="a"/>
    <w:uiPriority w:val="3"/>
    <w:qFormat/>
    <w:rsid w:val="00263274"/>
    <w:pPr>
      <w:spacing w:after="0"/>
      <w:ind w:left="0"/>
      <w:jc w:val="center"/>
    </w:pPr>
    <w:rPr>
      <w:rFonts w:ascii="Meiryo UI" w:hAnsi="Meiryo UI" w:cs="Times New Roman"/>
      <w:color w:val="FFFFFF" w:themeColor="background1"/>
      <w:sz w:val="32"/>
      <w:szCs w:val="64"/>
    </w:rPr>
  </w:style>
  <w:style w:type="paragraph" w:customStyle="1" w:styleId="ac">
    <w:name w:val="連絡先情報"/>
    <w:basedOn w:val="a"/>
    <w:uiPriority w:val="4"/>
    <w:qFormat/>
    <w:rsid w:val="00263274"/>
    <w:pPr>
      <w:spacing w:before="0"/>
      <w:ind w:left="1598"/>
      <w:jc w:val="right"/>
    </w:pPr>
    <w:rPr>
      <w:rFonts w:ascii="Meiryo UI" w:hAnsi="Meiryo UI"/>
      <w:b/>
      <w:color w:val="A50021" w:themeColor="accent1"/>
      <w:sz w:val="22"/>
      <w:szCs w:val="21"/>
    </w:rPr>
  </w:style>
  <w:style w:type="paragraph" w:styleId="ad">
    <w:name w:val="header"/>
    <w:basedOn w:val="a"/>
    <w:link w:val="ae"/>
    <w:uiPriority w:val="99"/>
    <w:semiHidden/>
    <w:rsid w:val="001570B2"/>
    <w:pPr>
      <w:spacing w:after="0"/>
    </w:pPr>
  </w:style>
  <w:style w:type="character" w:customStyle="1" w:styleId="ae">
    <w:name w:val="ヘッダー (文字)"/>
    <w:basedOn w:val="a0"/>
    <w:link w:val="ad"/>
    <w:uiPriority w:val="99"/>
    <w:semiHidden/>
    <w:rsid w:val="00F12A85"/>
    <w:rPr>
      <w:rFonts w:ascii="Bodoni MT" w:hAnsi="Bodoni MT"/>
      <w:sz w:val="22"/>
      <w:szCs w:val="21"/>
    </w:rPr>
  </w:style>
  <w:style w:type="paragraph" w:styleId="af">
    <w:name w:val="footer"/>
    <w:basedOn w:val="a"/>
    <w:link w:val="af0"/>
    <w:uiPriority w:val="99"/>
    <w:semiHidden/>
    <w:rsid w:val="00E43EFE"/>
    <w:pPr>
      <w:spacing w:after="0"/>
    </w:pPr>
  </w:style>
  <w:style w:type="character" w:customStyle="1" w:styleId="af0">
    <w:name w:val="フッター (文字)"/>
    <w:basedOn w:val="a0"/>
    <w:link w:val="af"/>
    <w:uiPriority w:val="99"/>
    <w:semiHidden/>
    <w:rsid w:val="00F12A85"/>
    <w:rPr>
      <w:rFonts w:ascii="Bodoni MT" w:hAnsi="Bodoni MT"/>
      <w:sz w:val="22"/>
      <w:szCs w:val="21"/>
    </w:rPr>
  </w:style>
  <w:style w:type="character" w:customStyle="1" w:styleId="10">
    <w:name w:val="見出し 1 (文字)"/>
    <w:basedOn w:val="a0"/>
    <w:link w:val="1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12A85"/>
    <w:rPr>
      <w:rFonts w:asciiTheme="majorHAnsi" w:eastAsiaTheme="majorEastAsia" w:hAnsiTheme="majorHAnsi" w:cstheme="majorBidi"/>
      <w:i/>
      <w:iCs/>
      <w:color w:val="520010" w:themeColor="accent1" w:themeShade="80"/>
      <w:sz w:val="22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2"/>
      <w:szCs w:val="21"/>
    </w:rPr>
  </w:style>
  <w:style w:type="character" w:styleId="21">
    <w:name w:val="Intense Emphasis"/>
    <w:basedOn w:val="a0"/>
    <w:uiPriority w:val="21"/>
    <w:semiHidden/>
    <w:unhideWhenUsed/>
    <w:qFormat/>
    <w:rsid w:val="00CF207A"/>
    <w:rPr>
      <w:i/>
      <w:iCs/>
      <w:color w:val="520010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CF207A"/>
    <w:pPr>
      <w:pBdr>
        <w:top w:val="single" w:sz="4" w:space="10" w:color="520010" w:themeColor="accent1" w:themeShade="80"/>
        <w:bottom w:val="single" w:sz="4" w:space="10" w:color="520010" w:themeColor="accent1" w:themeShade="80"/>
      </w:pBdr>
      <w:spacing w:before="360" w:after="360"/>
      <w:ind w:left="864" w:right="864"/>
      <w:jc w:val="center"/>
    </w:pPr>
    <w:rPr>
      <w:i/>
      <w:iCs/>
      <w:color w:val="520010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CF207A"/>
    <w:rPr>
      <w:i/>
      <w:iCs/>
      <w:color w:val="520010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CF207A"/>
    <w:rPr>
      <w:b/>
      <w:bCs/>
      <w:caps w:val="0"/>
      <w:smallCaps/>
      <w:color w:val="520010" w:themeColor="accent1" w:themeShade="80"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F207A"/>
    <w:pPr>
      <w:outlineLvl w:val="9"/>
    </w:pPr>
  </w:style>
  <w:style w:type="paragraph" w:styleId="af2">
    <w:name w:val="Block Text"/>
    <w:basedOn w:val="a"/>
    <w:uiPriority w:val="99"/>
    <w:semiHidden/>
    <w:unhideWhenUsed/>
    <w:rsid w:val="00CF207A"/>
    <w:pPr>
      <w:pBdr>
        <w:top w:val="single" w:sz="2" w:space="10" w:color="A50021" w:themeColor="accent1" w:shadow="1" w:frame="1"/>
        <w:left w:val="single" w:sz="2" w:space="10" w:color="A50021" w:themeColor="accent1" w:shadow="1" w:frame="1"/>
        <w:bottom w:val="single" w:sz="2" w:space="10" w:color="A50021" w:themeColor="accent1" w:shadow="1" w:frame="1"/>
        <w:right w:val="single" w:sz="2" w:space="10" w:color="A50021" w:themeColor="accent1" w:shadow="1" w:frame="1"/>
      </w:pBdr>
      <w:ind w:left="1152" w:right="1152"/>
    </w:pPr>
    <w:rPr>
      <w:rFonts w:eastAsiaTheme="minorEastAsia"/>
      <w:i/>
      <w:iCs/>
      <w:color w:val="520010" w:themeColor="accent1" w:themeShade="80"/>
    </w:rPr>
  </w:style>
  <w:style w:type="character" w:styleId="af3">
    <w:name w:val="Hyperlink"/>
    <w:basedOn w:val="a0"/>
    <w:uiPriority w:val="99"/>
    <w:semiHidden/>
    <w:unhideWhenUsed/>
    <w:rsid w:val="00CF207A"/>
    <w:rPr>
      <w:color w:val="520010" w:themeColor="accent1" w:themeShade="80"/>
      <w:u w:val="single"/>
    </w:rPr>
  </w:style>
  <w:style w:type="character" w:styleId="af4">
    <w:name w:val="FollowedHyperlink"/>
    <w:basedOn w:val="a0"/>
    <w:uiPriority w:val="99"/>
    <w:semiHidden/>
    <w:unhideWhenUsed/>
    <w:rsid w:val="00CF207A"/>
    <w:rPr>
      <w:color w:val="573448" w:themeColor="accent4" w:themeShade="80"/>
      <w:u w:val="single"/>
    </w:rPr>
  </w:style>
  <w:style w:type="table" w:styleId="af5">
    <w:name w:val="Table Grid"/>
    <w:basedOn w:val="a1"/>
    <w:uiPriority w:val="39"/>
    <w:rsid w:val="00897FB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897FB4"/>
    <w:pPr>
      <w:spacing w:after="0"/>
    </w:pPr>
    <w:tblPr>
      <w:tblStyleRowBandSize w:val="1"/>
      <w:tblStyleColBandSize w:val="1"/>
      <w:tblBorders>
        <w:top w:val="single" w:sz="4" w:space="0" w:color="FF7590" w:themeColor="accent1" w:themeTint="66"/>
        <w:left w:val="single" w:sz="4" w:space="0" w:color="FF7590" w:themeColor="accent1" w:themeTint="66"/>
        <w:bottom w:val="single" w:sz="4" w:space="0" w:color="FF7590" w:themeColor="accent1" w:themeTint="66"/>
        <w:right w:val="single" w:sz="4" w:space="0" w:color="FF7590" w:themeColor="accent1" w:themeTint="66"/>
        <w:insideH w:val="single" w:sz="4" w:space="0" w:color="FF7590" w:themeColor="accent1" w:themeTint="66"/>
        <w:insideV w:val="single" w:sz="4" w:space="0" w:color="FF759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1"/>
    <w:uiPriority w:val="49"/>
    <w:rsid w:val="00897FB4"/>
    <w:pPr>
      <w:spacing w:after="0"/>
    </w:pPr>
    <w:tblPr>
      <w:tblStyleRowBandSize w:val="1"/>
      <w:tblStyleColBandSize w:val="1"/>
      <w:tblBorders>
        <w:top w:val="single" w:sz="4" w:space="0" w:color="D75833" w:themeColor="accent2" w:themeTint="99"/>
        <w:left w:val="single" w:sz="4" w:space="0" w:color="D75833" w:themeColor="accent2" w:themeTint="99"/>
        <w:bottom w:val="single" w:sz="4" w:space="0" w:color="D75833" w:themeColor="accent2" w:themeTint="99"/>
        <w:right w:val="single" w:sz="4" w:space="0" w:color="D75833" w:themeColor="accent2" w:themeTint="99"/>
        <w:insideH w:val="single" w:sz="4" w:space="0" w:color="D75833" w:themeColor="accent2" w:themeTint="99"/>
        <w:insideV w:val="single" w:sz="4" w:space="0" w:color="D7583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2111" w:themeColor="accent2"/>
          <w:left w:val="single" w:sz="4" w:space="0" w:color="572111" w:themeColor="accent2"/>
          <w:bottom w:val="single" w:sz="4" w:space="0" w:color="572111" w:themeColor="accent2"/>
          <w:right w:val="single" w:sz="4" w:space="0" w:color="572111" w:themeColor="accent2"/>
          <w:insideH w:val="nil"/>
          <w:insideV w:val="nil"/>
        </w:tcBorders>
        <w:shd w:val="clear" w:color="auto" w:fill="572111" w:themeFill="accent2"/>
      </w:tcPr>
    </w:tblStylePr>
    <w:tblStylePr w:type="lastRow">
      <w:rPr>
        <w:b/>
        <w:bCs/>
      </w:rPr>
      <w:tblPr/>
      <w:tcPr>
        <w:tcBorders>
          <w:top w:val="double" w:sz="4" w:space="0" w:color="57211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7BA" w:themeFill="accent2" w:themeFillTint="33"/>
      </w:tcPr>
    </w:tblStylePr>
    <w:tblStylePr w:type="band1Horz">
      <w:tblPr/>
      <w:tcPr>
        <w:shd w:val="clear" w:color="auto" w:fill="F1C7BA" w:themeFill="accent2" w:themeFillTint="33"/>
      </w:tcPr>
    </w:tblStylePr>
  </w:style>
  <w:style w:type="paragraph" w:styleId="af6">
    <w:name w:val="No Spacing"/>
    <w:uiPriority w:val="98"/>
    <w:semiHidden/>
    <w:qFormat/>
    <w:rsid w:val="00A95506"/>
    <w:pPr>
      <w:spacing w:after="0"/>
    </w:pPr>
  </w:style>
  <w:style w:type="character" w:customStyle="1" w:styleId="80">
    <w:name w:val="見出し 8 (文字)"/>
    <w:basedOn w:val="a0"/>
    <w:link w:val="8"/>
    <w:uiPriority w:val="9"/>
    <w:semiHidden/>
    <w:rsid w:val="00F12A8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12A8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af7">
    <w:name w:val="caption"/>
    <w:basedOn w:val="a"/>
    <w:next w:val="a"/>
    <w:uiPriority w:val="35"/>
    <w:semiHidden/>
    <w:unhideWhenUsed/>
    <w:qFormat/>
    <w:rsid w:val="00AB123B"/>
    <w:pPr>
      <w:spacing w:after="200"/>
    </w:pPr>
    <w:rPr>
      <w:i/>
      <w:iCs/>
      <w:sz w:val="22"/>
      <w:szCs w:val="18"/>
    </w:rPr>
  </w:style>
  <w:style w:type="paragraph" w:styleId="af8">
    <w:name w:val="Balloon Text"/>
    <w:basedOn w:val="a"/>
    <w:link w:val="af9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AB123B"/>
    <w:rPr>
      <w:sz w:val="22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AB123B"/>
    <w:rPr>
      <w:sz w:val="22"/>
      <w:szCs w:val="16"/>
    </w:rPr>
  </w:style>
  <w:style w:type="character" w:styleId="afa">
    <w:name w:val="annotation reference"/>
    <w:basedOn w:val="a0"/>
    <w:uiPriority w:val="99"/>
    <w:semiHidden/>
    <w:unhideWhenUsed/>
    <w:rsid w:val="00AB123B"/>
    <w:rPr>
      <w:sz w:val="22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B123B"/>
    <w:rPr>
      <w:sz w:val="22"/>
      <w:szCs w:val="20"/>
    </w:rPr>
  </w:style>
  <w:style w:type="character" w:customStyle="1" w:styleId="afc">
    <w:name w:val="コメント文字列 (文字)"/>
    <w:basedOn w:val="a0"/>
    <w:link w:val="afb"/>
    <w:uiPriority w:val="99"/>
    <w:semiHidden/>
    <w:rsid w:val="00AB123B"/>
    <w:rPr>
      <w:sz w:val="22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B123B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AB123B"/>
    <w:rPr>
      <w:b/>
      <w:bCs/>
      <w:sz w:val="22"/>
      <w:szCs w:val="20"/>
    </w:rPr>
  </w:style>
  <w:style w:type="paragraph" w:styleId="aff">
    <w:name w:val="Document Map"/>
    <w:basedOn w:val="a"/>
    <w:link w:val="aff0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aff0">
    <w:name w:val="見出しマップ (文字)"/>
    <w:basedOn w:val="a0"/>
    <w:link w:val="aff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aff1">
    <w:name w:val="endnote text"/>
    <w:basedOn w:val="a"/>
    <w:link w:val="aff2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aff2">
    <w:name w:val="文末脚注文字列 (文字)"/>
    <w:basedOn w:val="a0"/>
    <w:link w:val="aff1"/>
    <w:uiPriority w:val="99"/>
    <w:semiHidden/>
    <w:rsid w:val="00AB123B"/>
    <w:rPr>
      <w:sz w:val="22"/>
      <w:szCs w:val="20"/>
    </w:rPr>
  </w:style>
  <w:style w:type="paragraph" w:styleId="aff3">
    <w:name w:val="envelope return"/>
    <w:basedOn w:val="a"/>
    <w:uiPriority w:val="99"/>
    <w:semiHidden/>
    <w:unhideWhenUsed/>
    <w:rsid w:val="00AB123B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paragraph" w:styleId="aff4">
    <w:name w:val="footnote text"/>
    <w:basedOn w:val="a"/>
    <w:link w:val="aff5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aff5">
    <w:name w:val="脚注文字列 (文字)"/>
    <w:basedOn w:val="a0"/>
    <w:link w:val="aff4"/>
    <w:uiPriority w:val="99"/>
    <w:semiHidden/>
    <w:rsid w:val="00AB123B"/>
    <w:rPr>
      <w:sz w:val="22"/>
      <w:szCs w:val="20"/>
    </w:rPr>
  </w:style>
  <w:style w:type="character" w:styleId="HTML">
    <w:name w:val="HTML Code"/>
    <w:basedOn w:val="a0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AB123B"/>
    <w:rPr>
      <w:rFonts w:ascii="Consolas" w:hAnsi="Consolas"/>
      <w:sz w:val="22"/>
      <w:szCs w:val="20"/>
    </w:rPr>
  </w:style>
  <w:style w:type="character" w:styleId="HTML3">
    <w:name w:val="HTML Typewriter"/>
    <w:basedOn w:val="a0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aff6">
    <w:name w:val="macro"/>
    <w:link w:val="aff7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7">
    <w:name w:val="マクロ文字列 (文字)"/>
    <w:basedOn w:val="a0"/>
    <w:link w:val="aff6"/>
    <w:uiPriority w:val="99"/>
    <w:semiHidden/>
    <w:rsid w:val="00AB123B"/>
    <w:rPr>
      <w:rFonts w:ascii="Consolas" w:hAnsi="Consolas"/>
      <w:sz w:val="22"/>
      <w:szCs w:val="20"/>
    </w:rPr>
  </w:style>
  <w:style w:type="paragraph" w:styleId="aff8">
    <w:name w:val="Plain Text"/>
    <w:basedOn w:val="a"/>
    <w:link w:val="aff9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1"/>
    </w:rPr>
  </w:style>
  <w:style w:type="character" w:customStyle="1" w:styleId="aff9">
    <w:name w:val="書式なし (文字)"/>
    <w:basedOn w:val="a0"/>
    <w:link w:val="aff8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affa">
    <w:name w:val="概要"/>
    <w:basedOn w:val="a"/>
    <w:qFormat/>
    <w:rsid w:val="00263274"/>
    <w:pPr>
      <w:ind w:left="0"/>
      <w:jc w:val="center"/>
    </w:pPr>
    <w:rPr>
      <w:rFonts w:ascii="Meiryo UI" w:hAnsi="Meiryo UI"/>
      <w:caps/>
      <w:color w:val="FFFFFF" w:themeColor="background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go\AppData\Roaming\Microsoft\Templates\&#12456;&#12524;&#12460;&#12531;&#12488;&#12394;&#26149;&#12398;&#12481;&#12521;&#12471;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Spring Template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A50021"/>
      </a:accent1>
      <a:accent2>
        <a:srgbClr val="57211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ustom 4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E6F7B-722A-41D2-AA80-9842322686FC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71af3243-3dd4-4a8d-8c0d-dd76da1f02a5"/>
    <ds:schemaRef ds:uri="http://schemas.microsoft.com/office/infopath/2007/PartnerControls"/>
    <ds:schemaRef ds:uri="http://purl.org/dc/dcmitype/"/>
    <ds:schemaRef ds:uri="16c05727-aa75-4e4a-9b5f-8a80a1165891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CE8F7AC-5FC9-4CA8-8DE0-0971A459A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A883A-DF7F-45F9-AAF1-FEE36C5B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B77437-06B5-487D-8BEF-5A1E17F9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エレガントな春のチラシ.dotx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2024-07-31T04:01:00Z</dcterms:created>
  <dcterms:modified xsi:type="dcterms:W3CDTF">2024-07-31T04:01:00Z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